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ascii="宋体" w:hAnsi="宋体" w:cs="宋体"/>
          <w:color w:val="555555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color w:val="555555"/>
          <w:kern w:val="0"/>
          <w:sz w:val="32"/>
          <w:szCs w:val="32"/>
        </w:rPr>
        <w:t>依申请公开政府信息申请表</w:t>
      </w:r>
    </w:p>
    <w:tbl>
      <w:tblPr>
        <w:tblStyle w:val="3"/>
        <w:tblW w:w="852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987"/>
        <w:gridCol w:w="360"/>
        <w:gridCol w:w="1194"/>
        <w:gridCol w:w="1141"/>
        <w:gridCol w:w="168"/>
        <w:gridCol w:w="895"/>
        <w:gridCol w:w="6"/>
        <w:gridCol w:w="1154"/>
        <w:gridCol w:w="18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息</w:t>
            </w:r>
          </w:p>
        </w:tc>
        <w:tc>
          <w:tcPr>
            <w:tcW w:w="9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公民</w:t>
            </w:r>
          </w:p>
        </w:tc>
        <w:tc>
          <w:tcPr>
            <w:tcW w:w="15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单位</w:t>
            </w:r>
          </w:p>
        </w:tc>
        <w:tc>
          <w:tcPr>
            <w:tcW w:w="30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证件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号码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22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邮政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编码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2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法人/其他组织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52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法人姓名</w:t>
            </w:r>
          </w:p>
        </w:tc>
        <w:tc>
          <w:tcPr>
            <w:tcW w:w="114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证件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号码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电话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证件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号码</w:t>
            </w:r>
          </w:p>
        </w:tc>
        <w:tc>
          <w:tcPr>
            <w:tcW w:w="302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电话</w:t>
            </w:r>
          </w:p>
        </w:tc>
        <w:tc>
          <w:tcPr>
            <w:tcW w:w="3025" w:type="dxa"/>
            <w:gridSpan w:val="3"/>
            <w:tcBorders>
              <w:top w:val="nil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255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22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29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受理机关名称</w:t>
            </w:r>
          </w:p>
        </w:tc>
        <w:tc>
          <w:tcPr>
            <w:tcW w:w="52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29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申请人签名或者盖章</w:t>
            </w:r>
          </w:p>
        </w:tc>
        <w:tc>
          <w:tcPr>
            <w:tcW w:w="52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29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2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52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息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况</w:t>
            </w:r>
          </w:p>
        </w:tc>
        <w:tc>
          <w:tcPr>
            <w:tcW w:w="134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所需信息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内容描述</w:t>
            </w:r>
          </w:p>
        </w:tc>
        <w:tc>
          <w:tcPr>
            <w:tcW w:w="642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所需信息的指定提供方式（可多选）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□纸质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□电子稿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□光盘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□磁盘</w:t>
            </w:r>
          </w:p>
        </w:tc>
        <w:tc>
          <w:tcPr>
            <w:tcW w:w="39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获取信息的方式（可多选）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□邮寄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□电子邮件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□传真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□自行领取/当场阅读、抄录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770" w:type="dxa"/>
            <w:gridSpan w:val="9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□若本机关无法按照指定方式提供所需信息，也可接受其他方式。</w:t>
            </w:r>
          </w:p>
        </w:tc>
      </w:tr>
      <w:bookmarkEnd w:id="0"/>
    </w:tbl>
    <w:p>
      <w:pPr>
        <w:ind w:firstLine="420" w:firstLineChars="20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备注：公民、法人或其他组织申请时，必须提交有效身份证明（如身份证复印件、统一社会信用代码证复印件等），否则不予受理。（此备注需附在最新依申请公开政府信息申请表下方）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7575C"/>
    <w:rsid w:val="06F7575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2020-05-12T03:03:00Z</dcterms:created>
  <dc:creator>烦心事忒多</dc:creator>
  <cp:lastModifiedBy>烦心事忒多</cp:lastModifiedBy>
  <dcterms:modified xsi:type="dcterms:W3CDTF">2020-05-12T03:03:49Z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